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53E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附件4</w:t>
      </w:r>
    </w:p>
    <w:p w14:paraId="4451A652">
      <w:pPr>
        <w:pStyle w:val="10"/>
        <w:keepNext w:val="0"/>
        <w:keepLines w:val="0"/>
        <w:pageBreakBefore w:val="0"/>
        <w:widowControl w:val="0"/>
        <w:tabs>
          <w:tab w:val="center" w:pos="4511"/>
          <w:tab w:val="left" w:pos="6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0"/>
          <w:sz w:val="44"/>
          <w:szCs w:val="44"/>
          <w:highlight w:val="none"/>
          <w:lang w:val="en-US" w:eastAsia="zh-CN" w:bidi="ar-SA"/>
        </w:rPr>
      </w:pPr>
    </w:p>
    <w:p w14:paraId="2539C151">
      <w:pPr>
        <w:pStyle w:val="10"/>
        <w:keepNext w:val="0"/>
        <w:keepLines w:val="0"/>
        <w:pageBreakBefore w:val="0"/>
        <w:widowControl w:val="0"/>
        <w:tabs>
          <w:tab w:val="center" w:pos="4511"/>
          <w:tab w:val="left" w:pos="6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  <w:t>江苏省第三届“铸牢中华民族共同体意识·</w:t>
      </w:r>
    </w:p>
    <w:p w14:paraId="44FAEF09">
      <w:pPr>
        <w:pStyle w:val="10"/>
        <w:keepNext w:val="0"/>
        <w:keepLines w:val="0"/>
        <w:pageBreakBefore w:val="0"/>
        <w:widowControl w:val="0"/>
        <w:tabs>
          <w:tab w:val="center" w:pos="4511"/>
          <w:tab w:val="left" w:pos="6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  <w:t>高校在行动”优秀社会实践项目报名表</w:t>
      </w:r>
    </w:p>
    <w:p w14:paraId="40F54EC2">
      <w:pPr>
        <w:rPr>
          <w:rFonts w:hint="eastAsia"/>
          <w:highlight w:val="none"/>
          <w:lang w:val="en-US" w:eastAsia="zh-CN"/>
        </w:rPr>
      </w:pPr>
    </w:p>
    <w:tbl>
      <w:tblPr>
        <w:tblStyle w:val="11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867"/>
        <w:gridCol w:w="1139"/>
        <w:gridCol w:w="1325"/>
        <w:gridCol w:w="987"/>
        <w:gridCol w:w="1060"/>
        <w:gridCol w:w="2038"/>
      </w:tblGrid>
      <w:tr w14:paraId="5B0B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E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8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 w14:paraId="7F34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团队名称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55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 w14:paraId="3BA6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7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8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eastAsia="方正仿宋_GBK"/>
                <w:sz w:val="28"/>
                <w:szCs w:val="28"/>
                <w:highlight w:val="none"/>
              </w:rPr>
            </w:pPr>
          </w:p>
        </w:tc>
      </w:tr>
      <w:tr w14:paraId="06A2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2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  <w:t>指导老师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int="eastAsia" w:asci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0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3E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int="eastAsia" w:asci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314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A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  <w:t>团队负责人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4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int="eastAsia" w:asci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D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int="eastAsia" w:asci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368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A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  <w:t>项目</w:t>
            </w:r>
          </w:p>
          <w:p w14:paraId="3438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  <w:t>展示成员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F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2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学院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8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年级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B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专业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6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联系方式</w:t>
            </w:r>
          </w:p>
        </w:tc>
      </w:tr>
      <w:tr w14:paraId="1149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066A9"/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8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3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E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1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6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8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</w:tr>
      <w:tr w14:paraId="7EBC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4594F"/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4C843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D02D6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5B0C1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EDC69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942B8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91D06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</w:tr>
      <w:tr w14:paraId="0BB7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29632"/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622B3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  <w:p w14:paraId="22F399C7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  <w:p w14:paraId="35B40A44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  <w:p w14:paraId="1F64A962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  <w:p w14:paraId="4153D031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  <w:p w14:paraId="26FC6B59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D33FF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4239D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  <w:p w14:paraId="74F03E63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1342B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F457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2129">
            <w:pPr>
              <w:spacing w:line="560" w:lineRule="exact"/>
              <w:jc w:val="center"/>
              <w:rPr>
                <w:rFonts w:hint="eastAsia" w:ascii="方正仿宋_GBK" w:eastAsia="方正仿宋_GBK"/>
                <w:sz w:val="24"/>
                <w:highlight w:val="none"/>
              </w:rPr>
            </w:pPr>
          </w:p>
        </w:tc>
      </w:tr>
      <w:tr w14:paraId="0DC2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7E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项目简介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3A2870">
            <w:pPr>
              <w:keepNext/>
              <w:keepLines/>
              <w:widowControl w:val="0"/>
              <w:spacing w:line="560" w:lineRule="exact"/>
              <w:jc w:val="left"/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2589F878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5F4C9FE6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6EF4A10F">
            <w:pPr>
              <w:rPr>
                <w:rFonts w:hint="eastAsia" w:asci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 w:cs="Times New Roman"/>
                <w:snapToGrid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（从团队背景、实践内容、实践成果、实践特色等要素介绍</w:t>
            </w:r>
            <w:r>
              <w:rPr>
                <w:rFonts w:eastAsia="方正仿宋_GBK"/>
                <w:snapToGrid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，600字内</w:t>
            </w:r>
            <w:r>
              <w:rPr>
                <w:rFonts w:hint="eastAsia" w:eastAsia="方正仿宋_GBK"/>
                <w:snapToGrid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）</w:t>
            </w:r>
          </w:p>
          <w:p w14:paraId="48340BFF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0EB82163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0A842F8A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5AAD79D3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0E01AF52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4029DD20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390C89A2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6FA88376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1DEA3F2A">
            <w:pPr>
              <w:rPr>
                <w:rFonts w:hint="eastAsia" w:ascii="方正仿宋_GBK" w:eastAsia="方正仿宋_GBK" w:cs="方正仿宋_GBK"/>
                <w:highlight w:val="none"/>
              </w:rPr>
            </w:pPr>
            <w:bookmarkStart w:id="0" w:name="_GoBack"/>
            <w:bookmarkEnd w:id="0"/>
          </w:p>
          <w:p w14:paraId="5ECE5025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67026E1E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68A92D55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3AACAB62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20099EFB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08C3E77C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395AC73F">
            <w:pPr>
              <w:rPr>
                <w:rFonts w:hint="eastAsia" w:ascii="方正仿宋_GBK" w:eastAsia="方正仿宋_GBK" w:cs="方正仿宋_GBK"/>
                <w:highlight w:val="none"/>
              </w:rPr>
            </w:pPr>
          </w:p>
        </w:tc>
      </w:tr>
      <w:tr w14:paraId="673B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57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  <w:t>学校</w:t>
            </w:r>
          </w:p>
          <w:p w14:paraId="0686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  <w:t>推荐</w:t>
            </w:r>
          </w:p>
          <w:p w14:paraId="7B6D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eastAsia="方正仿宋_GBK" w:cs="仿宋_GB2312"/>
                <w:sz w:val="32"/>
                <w:szCs w:val="32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34F252">
            <w:pPr>
              <w:keepNext/>
              <w:keepLines/>
              <w:widowControl w:val="0"/>
              <w:spacing w:line="560" w:lineRule="exact"/>
              <w:jc w:val="left"/>
              <w:rPr>
                <w:rFonts w:hint="eastAsia" w:ascii="方正仿宋_GBK" w:eastAsia="方正仿宋_GBK" w:cs="方正仿宋_GBK"/>
                <w:highlight w:val="none"/>
              </w:rPr>
            </w:pPr>
          </w:p>
          <w:p w14:paraId="640B50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firstLine="210" w:firstLineChars="100"/>
              <w:jc w:val="center"/>
              <w:textAlignment w:val="auto"/>
              <w:rPr>
                <w:rFonts w:hint="eastAsia" w:ascii="方正仿宋_GBK" w:eastAsia="方正仿宋_GBK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 w:cs="仿宋_GB2312"/>
                <w:szCs w:val="21"/>
                <w:highlight w:val="none"/>
                <w:lang w:val="en-US" w:eastAsia="zh-CN"/>
              </w:rPr>
              <w:t xml:space="preserve">                                         </w:t>
            </w:r>
          </w:p>
          <w:p w14:paraId="0679CF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firstLine="210" w:firstLineChars="100"/>
              <w:jc w:val="center"/>
              <w:textAlignment w:val="auto"/>
              <w:rPr>
                <w:rFonts w:hint="eastAsia" w:ascii="方正仿宋_GBK" w:eastAsia="方正仿宋_GBK" w:cs="仿宋_GB2312"/>
                <w:szCs w:val="21"/>
                <w:highlight w:val="none"/>
              </w:rPr>
            </w:pPr>
            <w:r>
              <w:rPr>
                <w:rFonts w:hint="eastAsia" w:ascii="方正仿宋_GBK" w:eastAsia="方正仿宋_GBK" w:cs="仿宋_GB2312"/>
                <w:szCs w:val="21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方正仿宋_GBK" w:eastAsia="方正仿宋_GBK" w:cs="仿宋_GB2312"/>
                <w:szCs w:val="21"/>
                <w:highlight w:val="none"/>
              </w:rPr>
              <w:t>年   月   日</w:t>
            </w:r>
          </w:p>
          <w:p w14:paraId="31BE873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K" w:eastAsia="方正仿宋_GBK" w:cs="方正仿宋_GBK"/>
                <w:highlight w:val="none"/>
              </w:rPr>
            </w:pPr>
            <w:r>
              <w:rPr>
                <w:rFonts w:hint="eastAsia" w:ascii="方正仿宋_GBK" w:eastAsia="方正仿宋_GBK" w:cs="仿宋_GB2312"/>
                <w:szCs w:val="21"/>
                <w:highlight w:val="none"/>
              </w:rPr>
              <w:t>（加盖学校比赛负责部门公章）</w:t>
            </w:r>
          </w:p>
        </w:tc>
      </w:tr>
    </w:tbl>
    <w:p w14:paraId="70606E08">
      <w:pPr>
        <w:overflowPunct w:val="0"/>
        <w:spacing w:line="400" w:lineRule="exact"/>
        <w:rPr>
          <w:rFonts w:hint="eastAsia" w:ascii="仿宋_GB2312" w:eastAsia="仿宋_GB2312" w:cs="仿宋_GB2312"/>
          <w:highlight w:val="none"/>
          <w:lang w:val="en-US" w:eastAsia="zh-CN"/>
        </w:rPr>
      </w:pPr>
      <w:r>
        <w:rPr>
          <w:rFonts w:ascii="Times New Roman" w:hAnsi="Times New Roman" w:eastAsia="方正楷体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注</w:t>
      </w:r>
      <w:r>
        <w:rPr>
          <w:rFonts w:hint="eastAsia" w:eastAsia="方正楷体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楷体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调研报告</w:t>
      </w:r>
      <w:r>
        <w:rPr>
          <w:rFonts w:ascii="Times New Roman" w:hAnsi="Times New Roman" w:eastAsia="方正楷体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另附</w:t>
      </w:r>
      <w:r>
        <w:rPr>
          <w:rFonts w:ascii="Times New Roman" w:hAnsi="Times New Roman" w:eastAsia="方正楷体_GBK" w:cs="Times New Roman"/>
          <w:b/>
          <w:bCs/>
          <w:kern w:val="0"/>
          <w:sz w:val="28"/>
          <w:szCs w:val="28"/>
          <w:highlight w:val="none"/>
        </w:rPr>
        <w:t>。</w:t>
      </w:r>
    </w:p>
    <w:sectPr>
      <w:headerReference r:id="rId3" w:type="default"/>
      <w:footerReference r:id="rId4" w:type="default"/>
      <w:pgSz w:w="11906" w:h="16838"/>
      <w:pgMar w:top="2041" w:right="1474" w:bottom="2041" w:left="1474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A1B6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0464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14223C9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1pt;width:5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kSn6jWAAAABAEAAA8AAAAAAAAAAQAgAAAAIgAAAGRycy9k&#10;b3ducmV2LnhtbFBLAQIUABQAAAAIAIdO4kA0egS5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14223C9"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28A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05094D59"/>
    <w:rsid w:val="05A30D0A"/>
    <w:rsid w:val="066606B5"/>
    <w:rsid w:val="07A1396F"/>
    <w:rsid w:val="0D86163D"/>
    <w:rsid w:val="0FEF171B"/>
    <w:rsid w:val="10990131"/>
    <w:rsid w:val="16AE750E"/>
    <w:rsid w:val="20D3029D"/>
    <w:rsid w:val="20D7262B"/>
    <w:rsid w:val="228C4BA7"/>
    <w:rsid w:val="22993768"/>
    <w:rsid w:val="338A589D"/>
    <w:rsid w:val="359E6C74"/>
    <w:rsid w:val="3DEA48A5"/>
    <w:rsid w:val="3E391C30"/>
    <w:rsid w:val="4ADA25B2"/>
    <w:rsid w:val="4C71134C"/>
    <w:rsid w:val="58B2211C"/>
    <w:rsid w:val="5C653798"/>
    <w:rsid w:val="623B42A3"/>
    <w:rsid w:val="657472BF"/>
    <w:rsid w:val="6A892D47"/>
    <w:rsid w:val="6BBB5183"/>
    <w:rsid w:val="6D016025"/>
    <w:rsid w:val="6ED8604B"/>
    <w:rsid w:val="71C64881"/>
    <w:rsid w:val="7CAB4D9F"/>
    <w:rsid w:val="7D8950E1"/>
    <w:rsid w:val="7EAC667E"/>
    <w:rsid w:val="7F1B2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eastAsia="宋体" w:cs="Arial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snapToGrid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方正大标宋简体" w:eastAsia="方正大标宋简体"/>
      <w:bCs/>
      <w:sz w:val="44"/>
      <w:szCs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560</Words>
  <Characters>569</Characters>
  <Lines>493</Lines>
  <Paragraphs>160</Paragraphs>
  <TotalTime>240</TotalTime>
  <ScaleCrop>false</ScaleCrop>
  <LinksUpToDate>false</LinksUpToDate>
  <CharactersWithSpaces>687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2024-12-20T14:30:00Z</dcterms:created>
  <dc:creator>June</dc:creator>
  <cp:lastModifiedBy>TZ</cp:lastModifiedBy>
  <cp:lastPrinted>2025-02-26T06:21:00Z</cp:lastPrinted>
  <dcterms:modified xsi:type="dcterms:W3CDTF">2025-04-16T00:57:09Z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CF3AFB760AB1475F9A5805EB11199413_13</vt:lpwstr>
  </property>
  <property fmtid="{D5CDD505-2E9C-101B-9397-08002B2CF9AE}" pid="4" name="KSOTemplateDocerSaveRecord">
    <vt:lpwstr>eyJoZGlkIjoiZDNhZGNlMDUyM2VmYThiMjAyY2I0Mjg3NDAxNTFhOTYifQ==</vt:lpwstr>
  </property>
</Properties>
</file>